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39B60" w14:textId="77777777" w:rsidR="00C03A43" w:rsidRDefault="002302FE" w:rsidP="00C03A43">
      <w:pPr>
        <w:pStyle w:val="a3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 wp14:anchorId="33A48E8E" wp14:editId="4AFDB63A">
            <wp:extent cx="597535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E33353" w14:textId="77777777" w:rsidR="00C03A43" w:rsidRPr="00EC6CD6" w:rsidRDefault="00C03A43" w:rsidP="0033456B">
      <w:pPr>
        <w:pStyle w:val="a3"/>
        <w:spacing w:before="240"/>
        <w:rPr>
          <w:b/>
          <w:szCs w:val="24"/>
        </w:rPr>
      </w:pPr>
      <w:r w:rsidRPr="00EC6CD6">
        <w:rPr>
          <w:b/>
          <w:szCs w:val="24"/>
        </w:rPr>
        <w:t>КРАСНОЯРСКИЙ КРАЙ</w:t>
      </w:r>
    </w:p>
    <w:p w14:paraId="4534CA3F" w14:textId="77777777" w:rsidR="00C03A43" w:rsidRPr="00EC6CD6" w:rsidRDefault="00C03A43" w:rsidP="00C03A43">
      <w:pPr>
        <w:jc w:val="center"/>
        <w:rPr>
          <w:b/>
          <w:sz w:val="24"/>
          <w:szCs w:val="24"/>
        </w:rPr>
      </w:pPr>
      <w:r w:rsidRPr="00EC6CD6">
        <w:rPr>
          <w:b/>
          <w:sz w:val="24"/>
          <w:szCs w:val="24"/>
        </w:rPr>
        <w:t>ЕМЕЛЬЯНОВСКИЙ РАЙОН</w:t>
      </w:r>
    </w:p>
    <w:p w14:paraId="153FBD96" w14:textId="77777777" w:rsidR="00C03A43" w:rsidRPr="00083014" w:rsidRDefault="00C03A43" w:rsidP="00C03A43">
      <w:pPr>
        <w:pStyle w:val="2"/>
        <w:rPr>
          <w:szCs w:val="24"/>
        </w:rPr>
      </w:pPr>
      <w:r>
        <w:rPr>
          <w:szCs w:val="24"/>
        </w:rPr>
        <w:t>СОЛОНЦОВСКИЙ СЕЛЬСКИЙ СОВЕТ ДЕПУТАТОВ</w:t>
      </w:r>
    </w:p>
    <w:p w14:paraId="4958F025" w14:textId="77777777" w:rsidR="00C03A43" w:rsidRDefault="00C03A43" w:rsidP="00C03A43">
      <w:pPr>
        <w:rPr>
          <w:b/>
          <w:sz w:val="28"/>
          <w:szCs w:val="28"/>
        </w:rPr>
      </w:pPr>
    </w:p>
    <w:p w14:paraId="74018E4F" w14:textId="5D32F172" w:rsidR="00C03A43" w:rsidRDefault="00C03A43" w:rsidP="00C03A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DF6D7E">
        <w:rPr>
          <w:b/>
          <w:sz w:val="28"/>
          <w:szCs w:val="28"/>
        </w:rPr>
        <w:t xml:space="preserve"> </w:t>
      </w:r>
    </w:p>
    <w:p w14:paraId="14BA7BDC" w14:textId="512E5261" w:rsidR="00774127" w:rsidRDefault="00774127" w:rsidP="00C03A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(протокольное)</w:t>
      </w:r>
    </w:p>
    <w:p w14:paraId="7ABD68DA" w14:textId="77777777" w:rsidR="00C03A43" w:rsidRDefault="00C03A43" w:rsidP="00C03A43">
      <w:pPr>
        <w:rPr>
          <w:b/>
          <w:sz w:val="28"/>
          <w:szCs w:val="28"/>
        </w:rPr>
      </w:pPr>
    </w:p>
    <w:p w14:paraId="4F6C72A6" w14:textId="69234DA8" w:rsidR="00C03A43" w:rsidRPr="00435CF5" w:rsidRDefault="00774127" w:rsidP="00C03A43">
      <w:pPr>
        <w:rPr>
          <w:sz w:val="28"/>
          <w:szCs w:val="28"/>
        </w:rPr>
      </w:pPr>
      <w:r>
        <w:rPr>
          <w:sz w:val="28"/>
          <w:szCs w:val="28"/>
        </w:rPr>
        <w:t>03.10.</w:t>
      </w:r>
      <w:r w:rsidR="000A656E">
        <w:rPr>
          <w:sz w:val="28"/>
          <w:szCs w:val="28"/>
        </w:rPr>
        <w:t>20</w:t>
      </w:r>
      <w:r w:rsidR="002302FE">
        <w:rPr>
          <w:sz w:val="28"/>
          <w:szCs w:val="28"/>
        </w:rPr>
        <w:t>24</w:t>
      </w:r>
      <w:r w:rsidR="000A656E" w:rsidRPr="000A656E">
        <w:rPr>
          <w:sz w:val="28"/>
          <w:szCs w:val="28"/>
        </w:rPr>
        <w:t xml:space="preserve"> </w:t>
      </w:r>
      <w:r w:rsidR="00C03A43">
        <w:rPr>
          <w:sz w:val="28"/>
          <w:szCs w:val="28"/>
        </w:rPr>
        <w:t xml:space="preserve">г.                                  п. Солонцы                                      </w:t>
      </w:r>
    </w:p>
    <w:p w14:paraId="0E772319" w14:textId="77777777" w:rsidR="00AF66BB" w:rsidRDefault="00AF66BB" w:rsidP="00C03A43">
      <w:pPr>
        <w:rPr>
          <w:b/>
          <w:sz w:val="28"/>
          <w:szCs w:val="28"/>
        </w:rPr>
      </w:pPr>
    </w:p>
    <w:p w14:paraId="39C34E0B" w14:textId="07A1403C" w:rsidR="008A36BC" w:rsidRDefault="00774127" w:rsidP="008A36BC">
      <w:pPr>
        <w:ind w:right="4535"/>
        <w:rPr>
          <w:sz w:val="28"/>
          <w:szCs w:val="28"/>
        </w:rPr>
      </w:pPr>
      <w:r>
        <w:rPr>
          <w:sz w:val="28"/>
          <w:szCs w:val="28"/>
        </w:rPr>
        <w:t>О назначении проведе</w:t>
      </w:r>
      <w:r w:rsidR="00B86F56">
        <w:rPr>
          <w:sz w:val="28"/>
          <w:szCs w:val="28"/>
        </w:rPr>
        <w:t xml:space="preserve">ния собрания </w:t>
      </w:r>
    </w:p>
    <w:p w14:paraId="4F32B54B" w14:textId="1E1DF222" w:rsidR="00774127" w:rsidRDefault="00774127" w:rsidP="008A36BC">
      <w:pPr>
        <w:ind w:right="4535"/>
      </w:pPr>
      <w:r>
        <w:rPr>
          <w:sz w:val="28"/>
          <w:szCs w:val="28"/>
        </w:rPr>
        <w:t>по выбору инициативного проекта</w:t>
      </w:r>
    </w:p>
    <w:p w14:paraId="40C1EE92" w14:textId="77777777" w:rsidR="00D55985" w:rsidRPr="00D55985" w:rsidRDefault="00D55985" w:rsidP="00D55985">
      <w:pPr>
        <w:rPr>
          <w:sz w:val="28"/>
          <w:szCs w:val="28"/>
        </w:rPr>
      </w:pPr>
    </w:p>
    <w:p w14:paraId="05B13601" w14:textId="767410A1" w:rsidR="00B86A84" w:rsidRPr="00175C77" w:rsidRDefault="00774127" w:rsidP="00774127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8A36BC">
        <w:rPr>
          <w:sz w:val="28"/>
          <w:szCs w:val="28"/>
        </w:rPr>
        <w:t>Солонцовский</w:t>
      </w:r>
      <w:proofErr w:type="spellEnd"/>
      <w:r w:rsidR="008A36BC">
        <w:rPr>
          <w:sz w:val="28"/>
          <w:szCs w:val="28"/>
        </w:rPr>
        <w:t xml:space="preserve"> сельский Совет  депутатов </w:t>
      </w:r>
      <w:r w:rsidR="00B86F56">
        <w:rPr>
          <w:sz w:val="28"/>
          <w:szCs w:val="28"/>
        </w:rPr>
        <w:t xml:space="preserve">на основании </w:t>
      </w:r>
      <w:r w:rsidR="00B86F56" w:rsidRPr="00175C77">
        <w:rPr>
          <w:bCs/>
          <w:sz w:val="28"/>
          <w:szCs w:val="28"/>
        </w:rPr>
        <w:t>Решения</w:t>
      </w:r>
      <w:r w:rsidRPr="00175C77">
        <w:rPr>
          <w:bCs/>
          <w:sz w:val="28"/>
          <w:szCs w:val="28"/>
        </w:rPr>
        <w:t xml:space="preserve"> № 49-132Р от 02.05.2024г. </w:t>
      </w:r>
      <w:r w:rsidR="00FD2994">
        <w:rPr>
          <w:bCs/>
          <w:sz w:val="28"/>
          <w:szCs w:val="28"/>
        </w:rPr>
        <w:t xml:space="preserve">О </w:t>
      </w:r>
      <w:r w:rsidRPr="00175C77">
        <w:rPr>
          <w:bCs/>
          <w:sz w:val="28"/>
          <w:szCs w:val="28"/>
        </w:rPr>
        <w:t>«</w:t>
      </w:r>
      <w:r w:rsidR="00FD2994">
        <w:rPr>
          <w:bCs/>
          <w:sz w:val="28"/>
          <w:szCs w:val="28"/>
        </w:rPr>
        <w:t>Порядке</w:t>
      </w:r>
      <w:r w:rsidRPr="00175C77">
        <w:rPr>
          <w:bCs/>
          <w:sz w:val="28"/>
          <w:szCs w:val="28"/>
        </w:rPr>
        <w:t xml:space="preserve"> назначения проведения собрания</w:t>
      </w:r>
      <w:r w:rsidR="00B86A84" w:rsidRPr="00175C77">
        <w:rPr>
          <w:bCs/>
          <w:sz w:val="28"/>
          <w:szCs w:val="28"/>
        </w:rPr>
        <w:t xml:space="preserve"> граждан в целях рассмотрения и обсуждения вопросов внесения инициативных проектов в </w:t>
      </w:r>
      <w:proofErr w:type="spellStart"/>
      <w:r w:rsidR="00B86A84" w:rsidRPr="00175C77">
        <w:rPr>
          <w:bCs/>
          <w:sz w:val="28"/>
          <w:szCs w:val="28"/>
        </w:rPr>
        <w:t>Солонцовском</w:t>
      </w:r>
      <w:proofErr w:type="spellEnd"/>
      <w:r w:rsidR="00B86A84" w:rsidRPr="00175C77">
        <w:rPr>
          <w:bCs/>
          <w:sz w:val="28"/>
          <w:szCs w:val="28"/>
        </w:rPr>
        <w:t xml:space="preserve"> сельсовете </w:t>
      </w:r>
      <w:proofErr w:type="spellStart"/>
      <w:r w:rsidR="00B86A84" w:rsidRPr="00175C77">
        <w:rPr>
          <w:bCs/>
          <w:sz w:val="28"/>
          <w:szCs w:val="28"/>
        </w:rPr>
        <w:t>Емельяновского</w:t>
      </w:r>
      <w:proofErr w:type="spellEnd"/>
      <w:r w:rsidR="00B86A84" w:rsidRPr="00175C77">
        <w:rPr>
          <w:bCs/>
          <w:sz w:val="28"/>
          <w:szCs w:val="28"/>
        </w:rPr>
        <w:t xml:space="preserve"> района Красноярского края»</w:t>
      </w:r>
      <w:r w:rsidR="00FD2994">
        <w:rPr>
          <w:bCs/>
          <w:sz w:val="28"/>
          <w:szCs w:val="28"/>
        </w:rPr>
        <w:t xml:space="preserve"> </w:t>
      </w:r>
      <w:r w:rsidR="00B86F56" w:rsidRPr="00175C77">
        <w:rPr>
          <w:bCs/>
          <w:sz w:val="28"/>
          <w:szCs w:val="28"/>
        </w:rPr>
        <w:t xml:space="preserve"> РЕШИЛ:</w:t>
      </w:r>
    </w:p>
    <w:p w14:paraId="591FAF35" w14:textId="3A4E2500" w:rsidR="00B86F56" w:rsidRPr="00175C77" w:rsidRDefault="00B86F56" w:rsidP="00774127">
      <w:pPr>
        <w:jc w:val="both"/>
        <w:rPr>
          <w:bCs/>
          <w:sz w:val="28"/>
          <w:szCs w:val="28"/>
        </w:rPr>
      </w:pPr>
      <w:r w:rsidRPr="00175C77">
        <w:rPr>
          <w:bCs/>
          <w:sz w:val="28"/>
          <w:szCs w:val="28"/>
        </w:rPr>
        <w:t>Назначить собрание</w:t>
      </w:r>
      <w:r w:rsidR="00FD2994">
        <w:rPr>
          <w:bCs/>
          <w:sz w:val="28"/>
          <w:szCs w:val="28"/>
        </w:rPr>
        <w:t>,</w:t>
      </w:r>
      <w:r w:rsidRPr="00175C77">
        <w:rPr>
          <w:bCs/>
          <w:sz w:val="28"/>
          <w:szCs w:val="28"/>
        </w:rPr>
        <w:t xml:space="preserve"> по инициативе группы граждан</w:t>
      </w:r>
      <w:r w:rsidR="00FD2994">
        <w:rPr>
          <w:bCs/>
          <w:sz w:val="28"/>
          <w:szCs w:val="28"/>
        </w:rPr>
        <w:t>,</w:t>
      </w:r>
      <w:r w:rsidR="00BC6AB0" w:rsidRPr="00175C77">
        <w:rPr>
          <w:bCs/>
          <w:sz w:val="28"/>
          <w:szCs w:val="28"/>
        </w:rPr>
        <w:t xml:space="preserve"> проживающих на территории </w:t>
      </w:r>
      <w:proofErr w:type="spellStart"/>
      <w:r w:rsidR="00BC6AB0" w:rsidRPr="00175C77">
        <w:rPr>
          <w:bCs/>
          <w:sz w:val="28"/>
          <w:szCs w:val="28"/>
        </w:rPr>
        <w:t>п</w:t>
      </w:r>
      <w:proofErr w:type="gramStart"/>
      <w:r w:rsidR="00BC6AB0" w:rsidRPr="00175C77">
        <w:rPr>
          <w:bCs/>
          <w:sz w:val="28"/>
          <w:szCs w:val="28"/>
        </w:rPr>
        <w:t>.С</w:t>
      </w:r>
      <w:proofErr w:type="gramEnd"/>
      <w:r w:rsidR="00BC6AB0" w:rsidRPr="00175C77">
        <w:rPr>
          <w:bCs/>
          <w:sz w:val="28"/>
          <w:szCs w:val="28"/>
        </w:rPr>
        <w:t>олонцы</w:t>
      </w:r>
      <w:proofErr w:type="spellEnd"/>
      <w:r w:rsidR="00BC6AB0" w:rsidRPr="00175C77">
        <w:rPr>
          <w:bCs/>
          <w:sz w:val="28"/>
          <w:szCs w:val="28"/>
        </w:rPr>
        <w:t>, которое состоится 26 октября 2024</w:t>
      </w:r>
      <w:r w:rsidR="00FD2994">
        <w:rPr>
          <w:bCs/>
          <w:sz w:val="28"/>
          <w:szCs w:val="28"/>
        </w:rPr>
        <w:t xml:space="preserve"> </w:t>
      </w:r>
      <w:r w:rsidR="00BC6AB0" w:rsidRPr="00175C77">
        <w:rPr>
          <w:bCs/>
          <w:sz w:val="28"/>
          <w:szCs w:val="28"/>
        </w:rPr>
        <w:t>года в 14 часов 00 минут.</w:t>
      </w:r>
    </w:p>
    <w:p w14:paraId="5923E686" w14:textId="1814ADCB" w:rsidR="003D0C1D" w:rsidRPr="00175C77" w:rsidRDefault="00BC6AB0" w:rsidP="00774127">
      <w:pPr>
        <w:jc w:val="both"/>
        <w:rPr>
          <w:bCs/>
          <w:sz w:val="28"/>
          <w:szCs w:val="28"/>
        </w:rPr>
      </w:pPr>
      <w:r w:rsidRPr="00175C77">
        <w:rPr>
          <w:bCs/>
          <w:sz w:val="28"/>
          <w:szCs w:val="28"/>
        </w:rPr>
        <w:t xml:space="preserve">Повестка собрания «Выдвижение инициативного проекта на конкурсный отбор». </w:t>
      </w:r>
      <w:proofErr w:type="gramStart"/>
      <w:r w:rsidR="003D0C1D" w:rsidRPr="00175C77">
        <w:rPr>
          <w:bCs/>
          <w:sz w:val="28"/>
          <w:szCs w:val="28"/>
        </w:rPr>
        <w:t>Террит</w:t>
      </w:r>
      <w:r w:rsidRPr="00175C77">
        <w:rPr>
          <w:bCs/>
          <w:sz w:val="28"/>
          <w:szCs w:val="28"/>
        </w:rPr>
        <w:t xml:space="preserve">ория проведения </w:t>
      </w:r>
      <w:r w:rsidR="00FD2994">
        <w:rPr>
          <w:bCs/>
          <w:sz w:val="28"/>
          <w:szCs w:val="28"/>
        </w:rPr>
        <w:t>собрания</w:t>
      </w:r>
      <w:r w:rsidRPr="00175C77">
        <w:rPr>
          <w:bCs/>
          <w:sz w:val="28"/>
          <w:szCs w:val="28"/>
        </w:rPr>
        <w:t xml:space="preserve"> </w:t>
      </w:r>
      <w:proofErr w:type="spellStart"/>
      <w:r w:rsidRPr="00175C77">
        <w:rPr>
          <w:bCs/>
          <w:sz w:val="28"/>
          <w:szCs w:val="28"/>
        </w:rPr>
        <w:t>Солонцовский</w:t>
      </w:r>
      <w:proofErr w:type="spellEnd"/>
      <w:r w:rsidRPr="00175C77">
        <w:rPr>
          <w:bCs/>
          <w:sz w:val="28"/>
          <w:szCs w:val="28"/>
        </w:rPr>
        <w:t xml:space="preserve"> сельсовет</w:t>
      </w:r>
      <w:r w:rsidR="00FD2994">
        <w:rPr>
          <w:bCs/>
          <w:sz w:val="28"/>
          <w:szCs w:val="28"/>
        </w:rPr>
        <w:t>,</w:t>
      </w:r>
      <w:r w:rsidR="003D0C1D" w:rsidRPr="00175C77">
        <w:rPr>
          <w:bCs/>
          <w:sz w:val="28"/>
          <w:szCs w:val="28"/>
        </w:rPr>
        <w:t xml:space="preserve"> </w:t>
      </w:r>
      <w:proofErr w:type="spellStart"/>
      <w:r w:rsidR="003D0C1D" w:rsidRPr="00175C77">
        <w:rPr>
          <w:bCs/>
          <w:sz w:val="28"/>
          <w:szCs w:val="28"/>
        </w:rPr>
        <w:t>Емельяновского</w:t>
      </w:r>
      <w:proofErr w:type="spellEnd"/>
      <w:r w:rsidR="003D0C1D" w:rsidRPr="00175C77">
        <w:rPr>
          <w:bCs/>
          <w:sz w:val="28"/>
          <w:szCs w:val="28"/>
        </w:rPr>
        <w:t xml:space="preserve"> района</w:t>
      </w:r>
      <w:r w:rsidR="00FD2994">
        <w:rPr>
          <w:bCs/>
          <w:sz w:val="28"/>
          <w:szCs w:val="28"/>
        </w:rPr>
        <w:t>,</w:t>
      </w:r>
      <w:r w:rsidR="003D0C1D" w:rsidRPr="00175C77">
        <w:rPr>
          <w:bCs/>
          <w:sz w:val="28"/>
          <w:szCs w:val="28"/>
        </w:rPr>
        <w:t xml:space="preserve"> Красноярского края</w:t>
      </w:r>
      <w:r w:rsidR="00FD2994">
        <w:rPr>
          <w:bCs/>
          <w:sz w:val="28"/>
          <w:szCs w:val="28"/>
        </w:rPr>
        <w:t xml:space="preserve">, </w:t>
      </w:r>
      <w:r w:rsidRPr="00175C77">
        <w:rPr>
          <w:bCs/>
          <w:sz w:val="28"/>
          <w:szCs w:val="28"/>
        </w:rPr>
        <w:t xml:space="preserve"> п. Солонцы</w:t>
      </w:r>
      <w:r w:rsidR="003D0C1D" w:rsidRPr="00175C77">
        <w:rPr>
          <w:bCs/>
          <w:sz w:val="28"/>
          <w:szCs w:val="28"/>
        </w:rPr>
        <w:t xml:space="preserve"> (территория </w:t>
      </w:r>
      <w:proofErr w:type="spellStart"/>
      <w:r w:rsidR="003D0C1D" w:rsidRPr="00175C77">
        <w:rPr>
          <w:bCs/>
          <w:sz w:val="28"/>
          <w:szCs w:val="28"/>
        </w:rPr>
        <w:t>мкр</w:t>
      </w:r>
      <w:proofErr w:type="spellEnd"/>
      <w:r w:rsidR="003D0C1D" w:rsidRPr="00175C77">
        <w:rPr>
          <w:bCs/>
          <w:sz w:val="28"/>
          <w:szCs w:val="28"/>
        </w:rPr>
        <w:t>.</w:t>
      </w:r>
      <w:proofErr w:type="gramEnd"/>
      <w:r w:rsidRPr="00175C77">
        <w:rPr>
          <w:bCs/>
          <w:sz w:val="28"/>
          <w:szCs w:val="28"/>
        </w:rPr>
        <w:t xml:space="preserve"> </w:t>
      </w:r>
      <w:proofErr w:type="spellStart"/>
      <w:r w:rsidR="003D0C1D" w:rsidRPr="00175C77">
        <w:rPr>
          <w:bCs/>
          <w:sz w:val="28"/>
          <w:szCs w:val="28"/>
        </w:rPr>
        <w:t>Дубовицкого</w:t>
      </w:r>
      <w:proofErr w:type="spellEnd"/>
      <w:r w:rsidR="003D0C1D" w:rsidRPr="00175C77">
        <w:rPr>
          <w:bCs/>
          <w:sz w:val="28"/>
          <w:szCs w:val="28"/>
        </w:rPr>
        <w:t xml:space="preserve"> и </w:t>
      </w:r>
      <w:proofErr w:type="spellStart"/>
      <w:r w:rsidR="003D0C1D" w:rsidRPr="00175C77">
        <w:rPr>
          <w:bCs/>
          <w:sz w:val="28"/>
          <w:szCs w:val="28"/>
        </w:rPr>
        <w:t>мкр</w:t>
      </w:r>
      <w:proofErr w:type="spellEnd"/>
      <w:r w:rsidR="003D0C1D" w:rsidRPr="00175C77">
        <w:rPr>
          <w:bCs/>
          <w:sz w:val="28"/>
          <w:szCs w:val="28"/>
        </w:rPr>
        <w:t>.</w:t>
      </w:r>
      <w:r w:rsidRPr="00175C77">
        <w:rPr>
          <w:bCs/>
          <w:sz w:val="28"/>
          <w:szCs w:val="28"/>
        </w:rPr>
        <w:t xml:space="preserve"> </w:t>
      </w:r>
      <w:proofErr w:type="gramStart"/>
      <w:r w:rsidR="003D0C1D" w:rsidRPr="00175C77">
        <w:rPr>
          <w:bCs/>
          <w:sz w:val="28"/>
          <w:szCs w:val="28"/>
        </w:rPr>
        <w:t>Северный)</w:t>
      </w:r>
      <w:proofErr w:type="gramEnd"/>
    </w:p>
    <w:p w14:paraId="0DC62F24" w14:textId="744855B9" w:rsidR="003D0C1D" w:rsidRPr="00175C77" w:rsidRDefault="003D0C1D" w:rsidP="00774127">
      <w:pPr>
        <w:jc w:val="both"/>
        <w:rPr>
          <w:bCs/>
          <w:sz w:val="28"/>
          <w:szCs w:val="28"/>
        </w:rPr>
      </w:pPr>
      <w:r w:rsidRPr="00175C77">
        <w:rPr>
          <w:bCs/>
          <w:sz w:val="28"/>
          <w:szCs w:val="28"/>
        </w:rPr>
        <w:t xml:space="preserve">  Численность населения составляет</w:t>
      </w:r>
      <w:r w:rsidR="00FD2994">
        <w:rPr>
          <w:bCs/>
          <w:sz w:val="28"/>
          <w:szCs w:val="28"/>
        </w:rPr>
        <w:t xml:space="preserve"> 6612 (шесть тысяч шестьсот двен</w:t>
      </w:r>
      <w:bookmarkStart w:id="0" w:name="_GoBack"/>
      <w:bookmarkEnd w:id="0"/>
      <w:r w:rsidRPr="00175C77">
        <w:rPr>
          <w:bCs/>
          <w:sz w:val="28"/>
          <w:szCs w:val="28"/>
        </w:rPr>
        <w:t>адцать человек)</w:t>
      </w:r>
    </w:p>
    <w:p w14:paraId="5295AF21" w14:textId="6C274151" w:rsidR="003D0C1D" w:rsidRPr="00175C77" w:rsidRDefault="003D0C1D" w:rsidP="00774127">
      <w:pPr>
        <w:jc w:val="both"/>
        <w:rPr>
          <w:bCs/>
          <w:sz w:val="28"/>
          <w:szCs w:val="28"/>
        </w:rPr>
      </w:pPr>
      <w:r w:rsidRPr="00175C77">
        <w:rPr>
          <w:bCs/>
          <w:sz w:val="28"/>
          <w:szCs w:val="28"/>
        </w:rPr>
        <w:t xml:space="preserve"> Ответственные лица за проведения собрания  </w:t>
      </w:r>
      <w:r w:rsidR="00BC6AB0" w:rsidRPr="00175C77">
        <w:rPr>
          <w:bCs/>
          <w:sz w:val="28"/>
          <w:szCs w:val="28"/>
        </w:rPr>
        <w:t>председатель Солонцовского сельского Совета депутатов Костенко А.А.</w:t>
      </w:r>
      <w:r w:rsidRPr="00175C77">
        <w:rPr>
          <w:bCs/>
          <w:sz w:val="28"/>
          <w:szCs w:val="28"/>
        </w:rPr>
        <w:t xml:space="preserve">. </w:t>
      </w:r>
    </w:p>
    <w:p w14:paraId="75CD5803" w14:textId="407F58EA" w:rsidR="00774127" w:rsidRPr="00175C77" w:rsidRDefault="003D0C1D" w:rsidP="00774127">
      <w:pPr>
        <w:jc w:val="both"/>
        <w:rPr>
          <w:bCs/>
          <w:sz w:val="28"/>
          <w:szCs w:val="28"/>
        </w:rPr>
      </w:pPr>
      <w:r w:rsidRPr="00175C77">
        <w:rPr>
          <w:bCs/>
          <w:sz w:val="28"/>
          <w:szCs w:val="28"/>
        </w:rPr>
        <w:t xml:space="preserve">  </w:t>
      </w:r>
      <w:r w:rsidR="00B86A84" w:rsidRPr="00175C77">
        <w:rPr>
          <w:bCs/>
          <w:sz w:val="28"/>
          <w:szCs w:val="28"/>
        </w:rPr>
        <w:t xml:space="preserve"> </w:t>
      </w:r>
      <w:r w:rsidR="00774127" w:rsidRPr="00175C77">
        <w:rPr>
          <w:bCs/>
          <w:sz w:val="28"/>
          <w:szCs w:val="28"/>
        </w:rPr>
        <w:t xml:space="preserve"> </w:t>
      </w:r>
    </w:p>
    <w:p w14:paraId="4286C1FF" w14:textId="77777777" w:rsidR="008A36BC" w:rsidRPr="00175C77" w:rsidRDefault="008A36BC" w:rsidP="008A36BC">
      <w:pPr>
        <w:ind w:firstLine="567"/>
        <w:jc w:val="both"/>
        <w:rPr>
          <w:sz w:val="28"/>
          <w:szCs w:val="28"/>
        </w:rPr>
      </w:pPr>
    </w:p>
    <w:p w14:paraId="034ADC50" w14:textId="061FD6E2" w:rsidR="008A36BC" w:rsidRPr="003D0C1D" w:rsidRDefault="008A36BC" w:rsidP="003D0C1D">
      <w:pPr>
        <w:jc w:val="both"/>
      </w:pPr>
    </w:p>
    <w:p w14:paraId="69F2A933" w14:textId="77777777" w:rsidR="008A36BC" w:rsidRDefault="008A36BC" w:rsidP="008A36BC"/>
    <w:p w14:paraId="1D51F5F4" w14:textId="77777777" w:rsidR="008A36BC" w:rsidRDefault="008A36BC" w:rsidP="008A36BC"/>
    <w:p w14:paraId="6C5555C0" w14:textId="77777777" w:rsidR="008A36BC" w:rsidRDefault="008A36BC" w:rsidP="008A36BC"/>
    <w:p w14:paraId="44970271" w14:textId="77777777" w:rsidR="00F23A41" w:rsidRPr="00F23A41" w:rsidRDefault="00173999" w:rsidP="00F23A41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23A41" w:rsidRPr="00F23A41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Солонцовского</w:t>
      </w:r>
    </w:p>
    <w:p w14:paraId="704574F3" w14:textId="4BF9D369" w:rsidR="00934A5C" w:rsidRDefault="00173999" w:rsidP="00F23A41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F23A41" w:rsidRPr="00F23A41">
        <w:rPr>
          <w:sz w:val="28"/>
          <w:szCs w:val="28"/>
        </w:rPr>
        <w:t xml:space="preserve">Совета депутатов                                         </w:t>
      </w:r>
      <w:r>
        <w:rPr>
          <w:sz w:val="28"/>
          <w:szCs w:val="28"/>
        </w:rPr>
        <w:t xml:space="preserve">             </w:t>
      </w:r>
      <w:r w:rsidR="002302FE">
        <w:rPr>
          <w:sz w:val="28"/>
          <w:szCs w:val="28"/>
        </w:rPr>
        <w:t>А.А.</w:t>
      </w:r>
      <w:r w:rsidR="008A36BC">
        <w:rPr>
          <w:sz w:val="28"/>
          <w:szCs w:val="28"/>
        </w:rPr>
        <w:t xml:space="preserve"> </w:t>
      </w:r>
      <w:r w:rsidR="002302FE">
        <w:rPr>
          <w:sz w:val="28"/>
          <w:szCs w:val="28"/>
        </w:rPr>
        <w:t xml:space="preserve">Костенко </w:t>
      </w:r>
    </w:p>
    <w:sectPr w:rsidR="00934A5C" w:rsidSect="00324F9C">
      <w:headerReference w:type="default" r:id="rId10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7F5C1" w14:textId="77777777" w:rsidR="00662836" w:rsidRDefault="00662836" w:rsidP="0056321A">
      <w:r>
        <w:separator/>
      </w:r>
    </w:p>
  </w:endnote>
  <w:endnote w:type="continuationSeparator" w:id="0">
    <w:p w14:paraId="42C0353E" w14:textId="77777777" w:rsidR="00662836" w:rsidRDefault="00662836" w:rsidP="0056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B8267E" w14:textId="77777777" w:rsidR="00662836" w:rsidRDefault="00662836" w:rsidP="0056321A">
      <w:r>
        <w:separator/>
      </w:r>
    </w:p>
  </w:footnote>
  <w:footnote w:type="continuationSeparator" w:id="0">
    <w:p w14:paraId="5CD71DC3" w14:textId="77777777" w:rsidR="00662836" w:rsidRDefault="00662836" w:rsidP="00563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E1192" w14:textId="77777777" w:rsidR="0056321A" w:rsidRDefault="0056321A" w:rsidP="0056321A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07A7"/>
    <w:multiLevelType w:val="hybridMultilevel"/>
    <w:tmpl w:val="1F1A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E056D"/>
    <w:multiLevelType w:val="hybridMultilevel"/>
    <w:tmpl w:val="7D50F7E6"/>
    <w:lvl w:ilvl="0" w:tplc="6A104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DC75FE"/>
    <w:multiLevelType w:val="hybridMultilevel"/>
    <w:tmpl w:val="A8D2F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312F2"/>
    <w:multiLevelType w:val="hybridMultilevel"/>
    <w:tmpl w:val="EA52D048"/>
    <w:lvl w:ilvl="0" w:tplc="0CB4C902">
      <w:start w:val="1"/>
      <w:numFmt w:val="decimal"/>
      <w:lvlText w:val="%1."/>
      <w:lvlJc w:val="left"/>
      <w:pPr>
        <w:ind w:left="303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750" w:hanging="360"/>
      </w:pPr>
    </w:lvl>
    <w:lvl w:ilvl="2" w:tplc="0419001B" w:tentative="1">
      <w:start w:val="1"/>
      <w:numFmt w:val="lowerRoman"/>
      <w:lvlText w:val="%3."/>
      <w:lvlJc w:val="right"/>
      <w:pPr>
        <w:ind w:left="4470" w:hanging="180"/>
      </w:pPr>
    </w:lvl>
    <w:lvl w:ilvl="3" w:tplc="0419000F" w:tentative="1">
      <w:start w:val="1"/>
      <w:numFmt w:val="decimal"/>
      <w:lvlText w:val="%4."/>
      <w:lvlJc w:val="left"/>
      <w:pPr>
        <w:ind w:left="5190" w:hanging="360"/>
      </w:pPr>
    </w:lvl>
    <w:lvl w:ilvl="4" w:tplc="04190019" w:tentative="1">
      <w:start w:val="1"/>
      <w:numFmt w:val="lowerLetter"/>
      <w:lvlText w:val="%5."/>
      <w:lvlJc w:val="left"/>
      <w:pPr>
        <w:ind w:left="5910" w:hanging="360"/>
      </w:pPr>
    </w:lvl>
    <w:lvl w:ilvl="5" w:tplc="0419001B" w:tentative="1">
      <w:start w:val="1"/>
      <w:numFmt w:val="lowerRoman"/>
      <w:lvlText w:val="%6."/>
      <w:lvlJc w:val="right"/>
      <w:pPr>
        <w:ind w:left="6630" w:hanging="180"/>
      </w:pPr>
    </w:lvl>
    <w:lvl w:ilvl="6" w:tplc="0419000F" w:tentative="1">
      <w:start w:val="1"/>
      <w:numFmt w:val="decimal"/>
      <w:lvlText w:val="%7."/>
      <w:lvlJc w:val="left"/>
      <w:pPr>
        <w:ind w:left="7350" w:hanging="360"/>
      </w:pPr>
    </w:lvl>
    <w:lvl w:ilvl="7" w:tplc="04190019" w:tentative="1">
      <w:start w:val="1"/>
      <w:numFmt w:val="lowerLetter"/>
      <w:lvlText w:val="%8."/>
      <w:lvlJc w:val="left"/>
      <w:pPr>
        <w:ind w:left="8070" w:hanging="360"/>
      </w:pPr>
    </w:lvl>
    <w:lvl w:ilvl="8" w:tplc="0419001B" w:tentative="1">
      <w:start w:val="1"/>
      <w:numFmt w:val="lowerRoman"/>
      <w:lvlText w:val="%9."/>
      <w:lvlJc w:val="right"/>
      <w:pPr>
        <w:ind w:left="8790" w:hanging="180"/>
      </w:pPr>
    </w:lvl>
  </w:abstractNum>
  <w:abstractNum w:abstractNumId="4">
    <w:nsid w:val="5D9A3357"/>
    <w:multiLevelType w:val="hybridMultilevel"/>
    <w:tmpl w:val="3A5A1B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BB"/>
    <w:rsid w:val="00001342"/>
    <w:rsid w:val="0009108E"/>
    <w:rsid w:val="000A656E"/>
    <w:rsid w:val="000F0B16"/>
    <w:rsid w:val="000F2785"/>
    <w:rsid w:val="000F73CB"/>
    <w:rsid w:val="0013139C"/>
    <w:rsid w:val="001342E4"/>
    <w:rsid w:val="00171512"/>
    <w:rsid w:val="00173999"/>
    <w:rsid w:val="00175C77"/>
    <w:rsid w:val="002302FE"/>
    <w:rsid w:val="00282E53"/>
    <w:rsid w:val="002C4B79"/>
    <w:rsid w:val="002F2719"/>
    <w:rsid w:val="00324F9C"/>
    <w:rsid w:val="0033456B"/>
    <w:rsid w:val="003D0C1D"/>
    <w:rsid w:val="003F4B91"/>
    <w:rsid w:val="00435CF5"/>
    <w:rsid w:val="00472806"/>
    <w:rsid w:val="004C134F"/>
    <w:rsid w:val="0056321A"/>
    <w:rsid w:val="005E5696"/>
    <w:rsid w:val="005F08C5"/>
    <w:rsid w:val="00604ADC"/>
    <w:rsid w:val="006226F3"/>
    <w:rsid w:val="006255D9"/>
    <w:rsid w:val="006336BE"/>
    <w:rsid w:val="00662836"/>
    <w:rsid w:val="006B49F1"/>
    <w:rsid w:val="00743B2A"/>
    <w:rsid w:val="00774127"/>
    <w:rsid w:val="007B75FA"/>
    <w:rsid w:val="00821BE4"/>
    <w:rsid w:val="00832D0E"/>
    <w:rsid w:val="008A1E45"/>
    <w:rsid w:val="008A36BC"/>
    <w:rsid w:val="008C38FE"/>
    <w:rsid w:val="008C5EB3"/>
    <w:rsid w:val="00934A5C"/>
    <w:rsid w:val="00943AD5"/>
    <w:rsid w:val="00970D74"/>
    <w:rsid w:val="009E29E7"/>
    <w:rsid w:val="00A44EA8"/>
    <w:rsid w:val="00A81F29"/>
    <w:rsid w:val="00A87C90"/>
    <w:rsid w:val="00A9761E"/>
    <w:rsid w:val="00AE569A"/>
    <w:rsid w:val="00AF66BB"/>
    <w:rsid w:val="00B86A84"/>
    <w:rsid w:val="00B86F56"/>
    <w:rsid w:val="00BC6AB0"/>
    <w:rsid w:val="00C03A43"/>
    <w:rsid w:val="00C44D10"/>
    <w:rsid w:val="00CC1ECB"/>
    <w:rsid w:val="00CD4748"/>
    <w:rsid w:val="00D10966"/>
    <w:rsid w:val="00D55985"/>
    <w:rsid w:val="00DF6D7E"/>
    <w:rsid w:val="00E4415C"/>
    <w:rsid w:val="00EA2546"/>
    <w:rsid w:val="00EC5D66"/>
    <w:rsid w:val="00F23A41"/>
    <w:rsid w:val="00FD1DA8"/>
    <w:rsid w:val="00FD2994"/>
    <w:rsid w:val="00FF4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15D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843" w:right="-14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43"/>
    <w:pPr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03A43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3A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03A43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C03A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336BE"/>
    <w:pPr>
      <w:ind w:left="720"/>
      <w:contextualSpacing/>
    </w:pPr>
  </w:style>
  <w:style w:type="table" w:styleId="a6">
    <w:name w:val="Table Grid"/>
    <w:basedOn w:val="a1"/>
    <w:rsid w:val="000F0B16"/>
    <w:pPr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F0B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B1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632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32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632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32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843" w:right="-14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43"/>
    <w:pPr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03A43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3A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03A43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C03A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336BE"/>
    <w:pPr>
      <w:ind w:left="720"/>
      <w:contextualSpacing/>
    </w:pPr>
  </w:style>
  <w:style w:type="table" w:styleId="a6">
    <w:name w:val="Table Grid"/>
    <w:basedOn w:val="a1"/>
    <w:rsid w:val="000F0B16"/>
    <w:pPr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F0B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B1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632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32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632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32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&#1056;&#1072;&#1073;&#1086;&#1095;&#1080;&#1081;%20&#1089;&#1090;&#1086;&#1083;\&#1064;&#1072;&#1073;&#1083;&#1086;&#1085;%20&#1088;&#1077;&#1096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B41AD-97D8-412F-96E0-DAB46EA47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решение</Template>
  <TotalTime>143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5</cp:revision>
  <cp:lastPrinted>2024-10-24T06:29:00Z</cp:lastPrinted>
  <dcterms:created xsi:type="dcterms:W3CDTF">2024-08-15T06:38:00Z</dcterms:created>
  <dcterms:modified xsi:type="dcterms:W3CDTF">2024-10-24T06:43:00Z</dcterms:modified>
</cp:coreProperties>
</file>